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51" w:rsidRPr="00E75C7A" w:rsidRDefault="007D640B" w:rsidP="00C76A6F">
      <w:pPr>
        <w:tabs>
          <w:tab w:val="left" w:pos="1668"/>
        </w:tabs>
        <w:rPr>
          <w:rFonts w:ascii="Calibri" w:hAnsi="Calibri" w:cs="Calibri"/>
        </w:rPr>
      </w:pPr>
      <w:bookmarkStart w:id="0" w:name="_GoBack"/>
      <w:bookmarkEnd w:id="0"/>
      <w:r w:rsidRPr="00E75C7A">
        <w:rPr>
          <w:rFonts w:ascii="Calibri" w:hAnsi="Calibri" w:cs="Calibri"/>
          <w:noProof/>
          <w:lang w:eastAsia="zh-CN"/>
        </w:rPr>
        <w:drawing>
          <wp:anchor distT="0" distB="0" distL="114300" distR="114300" simplePos="0" relativeHeight="251658240" behindDoc="1" locked="0" layoutInCell="1" allowOverlap="1">
            <wp:simplePos x="0" y="0"/>
            <wp:positionH relativeFrom="page">
              <wp:posOffset>7620</wp:posOffset>
            </wp:positionH>
            <wp:positionV relativeFrom="paragraph">
              <wp:posOffset>-872490</wp:posOffset>
            </wp:positionV>
            <wp:extent cx="7548245" cy="10589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S LH outlined2018-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8245" cy="10589260"/>
                    </a:xfrm>
                    <a:prstGeom prst="rect">
                      <a:avLst/>
                    </a:prstGeom>
                  </pic:spPr>
                </pic:pic>
              </a:graphicData>
            </a:graphic>
            <wp14:sizeRelH relativeFrom="page">
              <wp14:pctWidth>0</wp14:pctWidth>
            </wp14:sizeRelH>
            <wp14:sizeRelV relativeFrom="page">
              <wp14:pctHeight>0</wp14:pctHeight>
            </wp14:sizeRelV>
          </wp:anchor>
        </w:drawing>
      </w:r>
      <w:r w:rsidR="00C76A6F" w:rsidRPr="00E75C7A">
        <w:rPr>
          <w:rFonts w:ascii="Calibri" w:hAnsi="Calibri" w:cs="Calibri"/>
        </w:rPr>
        <w:tab/>
      </w:r>
    </w:p>
    <w:p w:rsidR="00E75C7A" w:rsidRPr="00E75C7A" w:rsidRDefault="00E75C7A" w:rsidP="00C76A6F">
      <w:pPr>
        <w:tabs>
          <w:tab w:val="left" w:pos="1668"/>
        </w:tabs>
        <w:rPr>
          <w:rFonts w:ascii="Calibri" w:hAnsi="Calibri" w:cs="Calibri"/>
        </w:rPr>
      </w:pPr>
    </w:p>
    <w:p w:rsidR="002933D2" w:rsidRDefault="004F6C0D" w:rsidP="002933D2">
      <w:pPr>
        <w:spacing w:after="0" w:line="240" w:lineRule="auto"/>
      </w:pPr>
      <w:r>
        <w:t>December</w:t>
      </w:r>
      <w:r w:rsidR="002933D2">
        <w:t xml:space="preserve"> 2019</w:t>
      </w:r>
    </w:p>
    <w:p w:rsidR="002933D2" w:rsidRDefault="002933D2" w:rsidP="002933D2">
      <w:pPr>
        <w:spacing w:after="0" w:line="240" w:lineRule="auto"/>
      </w:pPr>
    </w:p>
    <w:p w:rsidR="002933D2" w:rsidRDefault="002933D2" w:rsidP="002933D2">
      <w:pPr>
        <w:spacing w:after="0" w:line="240" w:lineRule="auto"/>
      </w:pPr>
    </w:p>
    <w:p w:rsidR="002933D2" w:rsidRDefault="002933D2" w:rsidP="002933D2">
      <w:pPr>
        <w:spacing w:after="0" w:line="240" w:lineRule="auto"/>
      </w:pPr>
    </w:p>
    <w:p w:rsidR="002933D2" w:rsidRDefault="002933D2" w:rsidP="002933D2">
      <w:pPr>
        <w:spacing w:after="0" w:line="240" w:lineRule="auto"/>
      </w:pPr>
      <w:r>
        <w:t>Dear Parent/Carer</w:t>
      </w:r>
    </w:p>
    <w:p w:rsidR="002933D2" w:rsidRDefault="002933D2" w:rsidP="002933D2">
      <w:pPr>
        <w:spacing w:after="0" w:line="240" w:lineRule="auto"/>
      </w:pPr>
    </w:p>
    <w:p w:rsidR="002933D2" w:rsidRDefault="002933D2" w:rsidP="002933D2">
      <w:pPr>
        <w:spacing w:after="0" w:line="240" w:lineRule="auto"/>
      </w:pPr>
      <w:r>
        <w:rPr>
          <w:b/>
          <w:i/>
        </w:rPr>
        <w:t>The Wellbeing Award for Schools (WAS)</w:t>
      </w:r>
    </w:p>
    <w:p w:rsidR="002933D2" w:rsidRDefault="002933D2" w:rsidP="002933D2">
      <w:pPr>
        <w:spacing w:after="0" w:line="240" w:lineRule="auto"/>
      </w:pPr>
    </w:p>
    <w:p w:rsidR="002933D2" w:rsidRDefault="002933D2" w:rsidP="002933D2">
      <w:pPr>
        <w:spacing w:after="0" w:line="240" w:lineRule="auto"/>
      </w:pPr>
      <w:r>
        <w:t>As you may know already, John Mason School is working towards achieving the Wellbeing Award for Schools.</w:t>
      </w:r>
    </w:p>
    <w:p w:rsidR="002933D2" w:rsidRDefault="002933D2" w:rsidP="002933D2">
      <w:pPr>
        <w:spacing w:after="0" w:line="240" w:lineRule="auto"/>
      </w:pPr>
    </w:p>
    <w:p w:rsidR="002933D2" w:rsidRDefault="002933D2" w:rsidP="002933D2">
      <w:pPr>
        <w:spacing w:after="0" w:line="240" w:lineRule="auto"/>
      </w:pPr>
      <w:r>
        <w:t xml:space="preserve">In order to ensure that we improve the support we offer, we want to understand how well we are currently supporting the emotional wellbeing of our students.  For this reason, we are asking parents and students at our school to complete an anonymous survey.  As parents, </w:t>
      </w:r>
      <w:r w:rsidR="00252D62">
        <w:t xml:space="preserve">you </w:t>
      </w:r>
      <w:r>
        <w:t xml:space="preserve">will find the Parent Link </w:t>
      </w:r>
      <w:r w:rsidR="00EB1ABD">
        <w:t xml:space="preserve">for the survey at </w:t>
      </w:r>
      <w:hyperlink r:id="rId5" w:history="1">
        <w:r w:rsidR="004F6C0D">
          <w:rPr>
            <w:rStyle w:val="Hyperlink"/>
          </w:rPr>
          <w:t>https://app.awardplace.co.uk/stakeholder-evaluations/user-survey/5de4e658c1a19</w:t>
        </w:r>
      </w:hyperlink>
      <w:r w:rsidR="004F6C0D">
        <w:t>.</w:t>
      </w:r>
    </w:p>
    <w:p w:rsidR="004F6C0D" w:rsidRDefault="004F6C0D" w:rsidP="002933D2">
      <w:pPr>
        <w:spacing w:after="0" w:line="240" w:lineRule="auto"/>
      </w:pPr>
    </w:p>
    <w:p w:rsidR="002933D2" w:rsidRDefault="002933D2" w:rsidP="002933D2">
      <w:pPr>
        <w:spacing w:after="0" w:line="240" w:lineRule="auto"/>
      </w:pPr>
      <w:r>
        <w:t>The following information will explain about both the survey process and how the information gathered will be utilised.</w:t>
      </w:r>
    </w:p>
    <w:p w:rsidR="002933D2" w:rsidRDefault="002933D2" w:rsidP="002933D2">
      <w:pPr>
        <w:spacing w:after="0" w:line="240" w:lineRule="auto"/>
      </w:pPr>
    </w:p>
    <w:p w:rsidR="002933D2" w:rsidRDefault="002933D2" w:rsidP="002933D2">
      <w:pPr>
        <w:spacing w:after="0" w:line="240" w:lineRule="auto"/>
      </w:pPr>
      <w:r>
        <w:rPr>
          <w:b/>
          <w:i/>
        </w:rPr>
        <w:t>Why are we writing to parents/carers?</w:t>
      </w:r>
    </w:p>
    <w:p w:rsidR="002933D2" w:rsidRDefault="002933D2" w:rsidP="002933D2">
      <w:pPr>
        <w:spacing w:after="0" w:line="240" w:lineRule="auto"/>
      </w:pPr>
    </w:p>
    <w:p w:rsidR="002933D2" w:rsidRDefault="002933D2" w:rsidP="002933D2">
      <w:pPr>
        <w:spacing w:after="0" w:line="240" w:lineRule="auto"/>
      </w:pPr>
      <w:r>
        <w:t xml:space="preserve">We are asking for your permission to invite your child to complete the survey.  If you are happy for your child to do this </w:t>
      </w:r>
      <w:r>
        <w:rPr>
          <w:u w:val="single"/>
        </w:rPr>
        <w:t>then you do not need to do anything</w:t>
      </w:r>
      <w:r>
        <w:t>.  However, if you do not want your child to complete the questionnaire then please let us know by notifying your child’s form tutor</w:t>
      </w:r>
      <w:r w:rsidR="001C5869">
        <w:t xml:space="preserve"> by </w:t>
      </w:r>
      <w:r>
        <w:t>.</w:t>
      </w:r>
    </w:p>
    <w:p w:rsidR="002933D2" w:rsidRDefault="002933D2" w:rsidP="002933D2">
      <w:pPr>
        <w:spacing w:after="0" w:line="240" w:lineRule="auto"/>
      </w:pPr>
    </w:p>
    <w:p w:rsidR="002933D2" w:rsidRDefault="002933D2" w:rsidP="002933D2">
      <w:pPr>
        <w:spacing w:after="0" w:line="240" w:lineRule="auto"/>
      </w:pPr>
      <w:r>
        <w:t xml:space="preserve">If we do not hear from you, we will assume you are happy for your child to take the survey.  Please be assured that by deciding against you or your child taking part in the survey </w:t>
      </w:r>
      <w:r>
        <w:rPr>
          <w:u w:val="single"/>
        </w:rPr>
        <w:t>will not disadvantage your or your child in any way.</w:t>
      </w:r>
      <w:r>
        <w:t xml:space="preserve">  However, for our results to be meaningful we need at least 50% uptake of our parent population.</w:t>
      </w:r>
    </w:p>
    <w:p w:rsidR="002933D2" w:rsidRDefault="002933D2" w:rsidP="002933D2">
      <w:pPr>
        <w:spacing w:after="0" w:line="240" w:lineRule="auto"/>
      </w:pPr>
    </w:p>
    <w:p w:rsidR="002933D2" w:rsidRDefault="002933D2" w:rsidP="002933D2">
      <w:pPr>
        <w:spacing w:after="0" w:line="240" w:lineRule="auto"/>
      </w:pPr>
      <w:r>
        <w:t>If you are unsure about whether you would like to take part and you have some questions about the survey, you are welcome to contact Miss Natalie Uzzell via office.4126@johnmason.oxon.sch.uk.</w:t>
      </w:r>
    </w:p>
    <w:p w:rsidR="002933D2" w:rsidRDefault="002933D2" w:rsidP="002933D2">
      <w:pPr>
        <w:spacing w:after="0" w:line="240" w:lineRule="auto"/>
      </w:pPr>
    </w:p>
    <w:p w:rsidR="002933D2" w:rsidRDefault="002933D2" w:rsidP="002933D2">
      <w:pPr>
        <w:spacing w:after="0" w:line="240" w:lineRule="auto"/>
      </w:pPr>
      <w:r>
        <w:rPr>
          <w:b/>
          <w:i/>
        </w:rPr>
        <w:t>Why has my child been asked to take part and what will they do?</w:t>
      </w:r>
    </w:p>
    <w:p w:rsidR="002933D2" w:rsidRDefault="002933D2" w:rsidP="002933D2">
      <w:pPr>
        <w:spacing w:after="0" w:line="240" w:lineRule="auto"/>
      </w:pPr>
    </w:p>
    <w:p w:rsidR="002933D2" w:rsidRDefault="002933D2" w:rsidP="002933D2">
      <w:pPr>
        <w:spacing w:after="0" w:line="240" w:lineRule="auto"/>
      </w:pPr>
      <w:r>
        <w:t>The survey has been specifically designed for students.  It is a survey which should take about 15 minutes to complete at school.  The answers your child gives to the questionnaire will not be seen by their friends or teachers – unless they choose an adult to help them complete the questions.</w:t>
      </w:r>
    </w:p>
    <w:p w:rsidR="002933D2" w:rsidRDefault="002933D2" w:rsidP="002933D2">
      <w:pPr>
        <w:spacing w:after="0" w:line="240" w:lineRule="auto"/>
      </w:pPr>
    </w:p>
    <w:p w:rsidR="002933D2" w:rsidRDefault="002933D2">
      <w:pPr>
        <w:rPr>
          <w:b/>
          <w:i/>
        </w:rPr>
      </w:pPr>
      <w:r>
        <w:rPr>
          <w:b/>
          <w:i/>
        </w:rPr>
        <w:br w:type="page"/>
      </w:r>
    </w:p>
    <w:p w:rsidR="002933D2" w:rsidRDefault="002933D2" w:rsidP="002933D2">
      <w:pPr>
        <w:spacing w:after="0" w:line="240" w:lineRule="auto"/>
      </w:pPr>
      <w:r>
        <w:rPr>
          <w:b/>
          <w:i/>
        </w:rPr>
        <w:lastRenderedPageBreak/>
        <w:t>What will happen with the information that your child gives us?</w:t>
      </w:r>
    </w:p>
    <w:p w:rsidR="002933D2" w:rsidRDefault="002933D2" w:rsidP="002933D2">
      <w:pPr>
        <w:spacing w:after="0" w:line="240" w:lineRule="auto"/>
      </w:pPr>
    </w:p>
    <w:p w:rsidR="002933D2" w:rsidRDefault="002933D2" w:rsidP="002933D2">
      <w:pPr>
        <w:spacing w:after="0" w:line="240" w:lineRule="auto"/>
      </w:pPr>
      <w:r>
        <w:t>The information from the survey will help our school improve its work in providing better provision for emotional wellbeing and mental health.  All information collected is anonymous and will be kept confidential.</w:t>
      </w:r>
    </w:p>
    <w:p w:rsidR="002933D2" w:rsidRDefault="002933D2" w:rsidP="002933D2">
      <w:pPr>
        <w:spacing w:after="0" w:line="240" w:lineRule="auto"/>
      </w:pPr>
    </w:p>
    <w:p w:rsidR="002933D2" w:rsidRDefault="002933D2" w:rsidP="002933D2">
      <w:pPr>
        <w:spacing w:after="0" w:line="240" w:lineRule="auto"/>
      </w:pPr>
      <w:r>
        <w:rPr>
          <w:b/>
          <w:i/>
        </w:rPr>
        <w:t>What we need parents/carers to do</w:t>
      </w:r>
    </w:p>
    <w:p w:rsidR="002933D2" w:rsidRDefault="002933D2" w:rsidP="002933D2">
      <w:pPr>
        <w:spacing w:after="0" w:line="240" w:lineRule="auto"/>
      </w:pPr>
    </w:p>
    <w:p w:rsidR="002933D2" w:rsidRDefault="002933D2" w:rsidP="002933D2">
      <w:pPr>
        <w:spacing w:after="0" w:line="240" w:lineRule="auto"/>
      </w:pPr>
      <w:r>
        <w:t>We would really appreciate it if you could complete the survey via the school website</w:t>
      </w:r>
      <w:r w:rsidR="00424C3E">
        <w:t xml:space="preserve"> or by using the link above</w:t>
      </w:r>
      <w:r>
        <w:t>.</w:t>
      </w:r>
    </w:p>
    <w:p w:rsidR="002933D2" w:rsidRDefault="002933D2" w:rsidP="002933D2">
      <w:pPr>
        <w:spacing w:after="0" w:line="240" w:lineRule="auto"/>
      </w:pPr>
    </w:p>
    <w:p w:rsidR="002933D2" w:rsidRDefault="002933D2" w:rsidP="002933D2">
      <w:pPr>
        <w:spacing w:after="0" w:line="240" w:lineRule="auto"/>
      </w:pPr>
      <w:r>
        <w:t>Thank you for your continued support, particularly in this vital area of school life.</w:t>
      </w:r>
    </w:p>
    <w:p w:rsidR="002933D2" w:rsidRDefault="002933D2" w:rsidP="002933D2">
      <w:pPr>
        <w:spacing w:after="0" w:line="240" w:lineRule="auto"/>
      </w:pPr>
    </w:p>
    <w:p w:rsidR="002933D2" w:rsidRDefault="002933D2" w:rsidP="002933D2">
      <w:pPr>
        <w:spacing w:after="0" w:line="240" w:lineRule="auto"/>
      </w:pPr>
      <w:r>
        <w:t>Yours sincerely</w:t>
      </w:r>
    </w:p>
    <w:p w:rsidR="002933D2" w:rsidRDefault="002933D2" w:rsidP="002933D2">
      <w:pPr>
        <w:spacing w:after="0" w:line="240" w:lineRule="auto"/>
      </w:pPr>
    </w:p>
    <w:p w:rsidR="002933D2" w:rsidRDefault="002933D2" w:rsidP="002933D2">
      <w:pPr>
        <w:spacing w:after="0" w:line="240" w:lineRule="auto"/>
      </w:pPr>
    </w:p>
    <w:p w:rsidR="002933D2" w:rsidRDefault="002933D2" w:rsidP="002933D2">
      <w:pPr>
        <w:spacing w:after="0" w:line="240" w:lineRule="auto"/>
      </w:pPr>
    </w:p>
    <w:p w:rsidR="002933D2" w:rsidRDefault="002933D2" w:rsidP="002933D2">
      <w:pPr>
        <w:spacing w:after="0" w:line="240" w:lineRule="auto"/>
      </w:pPr>
    </w:p>
    <w:p w:rsidR="002933D2" w:rsidRDefault="002933D2" w:rsidP="002933D2">
      <w:pPr>
        <w:spacing w:after="0" w:line="240" w:lineRule="auto"/>
        <w:rPr>
          <w:b/>
        </w:rPr>
      </w:pPr>
      <w:r>
        <w:rPr>
          <w:b/>
        </w:rPr>
        <w:t>Mr Mat Davies</w:t>
      </w:r>
    </w:p>
    <w:p w:rsidR="002933D2" w:rsidRDefault="002933D2" w:rsidP="002933D2">
      <w:pPr>
        <w:spacing w:after="0" w:line="240" w:lineRule="auto"/>
        <w:rPr>
          <w:b/>
        </w:rPr>
      </w:pPr>
      <w:r>
        <w:rPr>
          <w:b/>
        </w:rPr>
        <w:t>Assistant Headteacher: Character and Ethos</w:t>
      </w:r>
    </w:p>
    <w:p w:rsidR="002933D2" w:rsidRPr="008022AA" w:rsidRDefault="002933D2" w:rsidP="002933D2">
      <w:pPr>
        <w:spacing w:after="0" w:line="240" w:lineRule="auto"/>
        <w:rPr>
          <w:b/>
        </w:rPr>
      </w:pPr>
      <w:r>
        <w:rPr>
          <w:b/>
        </w:rPr>
        <w:t>Wellbeing Award for Schools Lead</w:t>
      </w:r>
    </w:p>
    <w:p w:rsidR="002933D2" w:rsidRPr="00640E3D" w:rsidRDefault="002933D2" w:rsidP="002933D2">
      <w:pPr>
        <w:spacing w:after="0" w:line="240" w:lineRule="auto"/>
      </w:pPr>
    </w:p>
    <w:p w:rsidR="009B5315" w:rsidRPr="009B5315" w:rsidRDefault="009B5315" w:rsidP="00C76A6F">
      <w:pPr>
        <w:tabs>
          <w:tab w:val="left" w:pos="1668"/>
        </w:tabs>
        <w:rPr>
          <w:rFonts w:ascii="Calibri" w:hAnsi="Calibri" w:cs="Calibri"/>
          <w:sz w:val="24"/>
          <w:szCs w:val="24"/>
        </w:rPr>
      </w:pPr>
    </w:p>
    <w:sectPr w:rsidR="009B5315" w:rsidRPr="009B5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28"/>
    <w:rsid w:val="001C1C92"/>
    <w:rsid w:val="001C373B"/>
    <w:rsid w:val="001C5869"/>
    <w:rsid w:val="00252D62"/>
    <w:rsid w:val="00257B28"/>
    <w:rsid w:val="002933D2"/>
    <w:rsid w:val="00424C3E"/>
    <w:rsid w:val="004724CB"/>
    <w:rsid w:val="004F6C0D"/>
    <w:rsid w:val="00651319"/>
    <w:rsid w:val="006929D6"/>
    <w:rsid w:val="00726A57"/>
    <w:rsid w:val="007D640B"/>
    <w:rsid w:val="009B5315"/>
    <w:rsid w:val="00A63096"/>
    <w:rsid w:val="00A86D6D"/>
    <w:rsid w:val="00AF6163"/>
    <w:rsid w:val="00B7264D"/>
    <w:rsid w:val="00C76A6F"/>
    <w:rsid w:val="00E75C7A"/>
    <w:rsid w:val="00EB1ABD"/>
    <w:rsid w:val="00EB3D51"/>
    <w:rsid w:val="00F22B3E"/>
    <w:rsid w:val="00FE4B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69EC4-9710-4CDF-BDA5-76179C2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6F"/>
    <w:rPr>
      <w:rFonts w:ascii="Segoe UI" w:hAnsi="Segoe UI" w:cs="Segoe UI"/>
      <w:sz w:val="18"/>
      <w:szCs w:val="18"/>
    </w:rPr>
  </w:style>
  <w:style w:type="character" w:styleId="Hyperlink">
    <w:name w:val="Hyperlink"/>
    <w:rsid w:val="00E75C7A"/>
    <w:rPr>
      <w:color w:val="0000FF"/>
      <w:u w:val="single"/>
    </w:rPr>
  </w:style>
  <w:style w:type="paragraph" w:styleId="Footer">
    <w:name w:val="footer"/>
    <w:basedOn w:val="Normal"/>
    <w:link w:val="FooterChar"/>
    <w:rsid w:val="00E75C7A"/>
    <w:pPr>
      <w:widowControl w:val="0"/>
      <w:tabs>
        <w:tab w:val="center" w:pos="4320"/>
        <w:tab w:val="right" w:pos="8640"/>
      </w:tabs>
      <w:snapToGrid w:val="0"/>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E75C7A"/>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252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awardplace.co.uk/stakeholder-evaluations/user-survey/5de4e658c1a1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E33341</Template>
  <TotalTime>0</TotalTime>
  <Pages>2</Pages>
  <Words>395</Words>
  <Characters>2256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 Mason</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PontingS (VA)</dc:creator>
  <cp:keywords/>
  <dc:description/>
  <cp:lastModifiedBy>Cotmore-BrownL</cp:lastModifiedBy>
  <cp:revision>2</cp:revision>
  <cp:lastPrinted>2019-06-14T11:35:00Z</cp:lastPrinted>
  <dcterms:created xsi:type="dcterms:W3CDTF">2020-02-06T12:32:00Z</dcterms:created>
  <dcterms:modified xsi:type="dcterms:W3CDTF">2020-02-06T12:32:00Z</dcterms:modified>
</cp:coreProperties>
</file>